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0EE3B">
      <w:pPr>
        <w:outlineLvl w:val="2"/>
        <w:rPr>
          <w:rFonts w:ascii="仿宋" w:hAnsi="仿宋" w:eastAsia="仿宋" w:cs="仿宋"/>
          <w:b/>
          <w:szCs w:val="21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附件5：法人证明及授权委托书</w:t>
      </w:r>
    </w:p>
    <w:p w14:paraId="275EC519"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2" w:after="312"/>
        <w:ind w:firstLine="560"/>
        <w:jc w:val="center"/>
        <w:textAlignment w:val="auto"/>
        <w:outlineLvl w:val="9"/>
        <w:rPr>
          <w:rFonts w:ascii="仿宋" w:hAnsi="仿宋" w:eastAsia="仿宋" w:cs="仿宋"/>
          <w:b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sz w:val="28"/>
          <w:szCs w:val="28"/>
        </w:rPr>
        <w:t>法定代表人证明书</w:t>
      </w:r>
    </w:p>
    <w:p w14:paraId="24661F3E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同志，现任我单位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职务，为法定代表人，特此声明。有效日期与本公司响应文件中标注的投标有效期相同。     签发日期：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日             </w:t>
      </w:r>
    </w:p>
    <w:p w14:paraId="28BB77AD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附：代表人性别：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 xml:space="preserve">      年龄：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</w:p>
    <w:p w14:paraId="1104274F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</w:p>
    <w:p w14:paraId="3E3B20BA">
      <w:pPr>
        <w:jc w:val="center"/>
        <w:rPr>
          <w:rFonts w:ascii="仿宋" w:hAnsi="仿宋" w:eastAsia="仿宋" w:cs="仿宋"/>
          <w:sz w:val="28"/>
          <w:szCs w:val="28"/>
        </w:rPr>
      </w:pPr>
    </w:p>
    <w:p w14:paraId="4CDDEB20">
      <w:pPr>
        <w:ind w:firstLine="3360" w:firstLineChars="1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服务单位（盖公章）：</w:t>
      </w:r>
    </w:p>
    <w:p w14:paraId="2F39D3B5">
      <w:pPr>
        <w:ind w:firstLine="3920" w:firstLineChars="14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 期：  年   月   日</w:t>
      </w:r>
    </w:p>
    <w:p w14:paraId="28D333D5">
      <w:pPr>
        <w:widowControl w:val="0"/>
        <w:snapToGrid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说明：1.本证明书要求响应单位加盖公章方为有效，否则投标将被否决。</w:t>
      </w:r>
    </w:p>
    <w:p w14:paraId="3333178E">
      <w:pPr>
        <w:widowControl w:val="0"/>
        <w:adjustRightInd/>
        <w:snapToGrid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2.须提供法定代表人身份证扫描件（正反两面）；非中国国籍管辖范围的，可提供公安部门认可的身份证明材料。否则投标将被否决。</w:t>
      </w:r>
    </w:p>
    <w:p w14:paraId="427175D3">
      <w:pPr>
        <w:ind w:firstLine="3920" w:firstLineChars="1400"/>
        <w:rPr>
          <w:rFonts w:ascii="仿宋" w:hAnsi="仿宋" w:eastAsia="仿宋" w:cs="仿宋"/>
          <w:sz w:val="28"/>
          <w:szCs w:val="28"/>
        </w:rPr>
      </w:pPr>
    </w:p>
    <w:p w14:paraId="7AB6F441">
      <w:pPr>
        <w:rPr>
          <w:rFonts w:ascii="仿宋" w:hAnsi="仿宋" w:eastAsia="仿宋" w:cs="仿宋"/>
          <w:sz w:val="28"/>
          <w:szCs w:val="28"/>
        </w:rPr>
      </w:pPr>
    </w:p>
    <w:p w14:paraId="22165C37">
      <w:pPr>
        <w:snapToGrid/>
        <w:textAlignment w:val="baseline"/>
        <w:outlineLvl w:val="2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br w:type="page"/>
      </w:r>
      <w:r>
        <w:rPr>
          <w:rFonts w:hint="eastAsia" w:ascii="仿宋" w:hAnsi="仿宋" w:eastAsia="仿宋" w:cs="仿宋"/>
          <w:b/>
          <w:sz w:val="28"/>
          <w:szCs w:val="28"/>
        </w:rPr>
        <w:t>文件签署授权委托书</w:t>
      </w:r>
    </w:p>
    <w:p w14:paraId="789FD8E7"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480" w:lineRule="exact"/>
        <w:ind w:firstLine="560"/>
        <w:contextualSpacing/>
        <w:jc w:val="center"/>
        <w:textAlignment w:val="baseline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sz w:val="28"/>
          <w:szCs w:val="28"/>
        </w:rPr>
        <w:t>文件签署授权委托书</w:t>
      </w:r>
    </w:p>
    <w:p w14:paraId="7DF97FFA">
      <w:pPr>
        <w:snapToGrid/>
        <w:spacing w:after="0" w:line="480" w:lineRule="exact"/>
        <w:ind w:firstLine="560" w:firstLineChars="200"/>
        <w:contextualSpacing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本授权委托书声明：我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（姓名）系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（单位名称）的法定代表人，现授权委托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</w:rPr>
        <w:t>（单位名称）的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（姓名）为我公司签署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 w:cs="仿宋"/>
          <w:sz w:val="28"/>
          <w:szCs w:val="28"/>
        </w:rPr>
        <w:t>名称）已递交的响应文件的法定代表人的授权委托代理人，代理人全权代表我所签署的本项目已递交的响应文件内容我均承认。有效日期与本公司响应文件中标注的投标有效期相同。</w:t>
      </w:r>
    </w:p>
    <w:p w14:paraId="27CA87B0">
      <w:pPr>
        <w:pStyle w:val="6"/>
        <w:adjustRightInd w:val="0"/>
        <w:spacing w:line="480" w:lineRule="exact"/>
        <w:contextualSpacing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代理人无转委托权，特此委托。</w:t>
      </w:r>
    </w:p>
    <w:p w14:paraId="10D2F510">
      <w:pPr>
        <w:pStyle w:val="6"/>
        <w:adjustRightInd w:val="0"/>
        <w:spacing w:line="480" w:lineRule="exact"/>
        <w:ind w:firstLine="0"/>
        <w:contextualSpacing/>
        <w:textAlignment w:val="baseline"/>
        <w:rPr>
          <w:rFonts w:ascii="仿宋" w:hAnsi="仿宋" w:eastAsia="仿宋" w:cs="仿宋"/>
          <w:sz w:val="28"/>
          <w:szCs w:val="28"/>
        </w:rPr>
      </w:pPr>
    </w:p>
    <w:p w14:paraId="03CB0759">
      <w:pPr>
        <w:snapToGrid/>
        <w:spacing w:after="0" w:line="240" w:lineRule="auto"/>
        <w:ind w:left="565" w:leftChars="257"/>
        <w:contextualSpacing/>
        <w:textAlignment w:val="baseline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代理人（签字）：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性别：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年龄：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</w:p>
    <w:p w14:paraId="54609EC2">
      <w:pPr>
        <w:snapToGrid/>
        <w:spacing w:after="0" w:line="240" w:lineRule="auto"/>
        <w:ind w:left="565" w:leftChars="257"/>
        <w:contextualSpacing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联系电话：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>手机：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</w:p>
    <w:p w14:paraId="4B2B53A5">
      <w:pPr>
        <w:snapToGrid/>
        <w:spacing w:after="0" w:line="240" w:lineRule="auto"/>
        <w:ind w:left="565" w:leftChars="257"/>
        <w:contextualSpacing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职务：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</w:p>
    <w:p w14:paraId="61231AD5">
      <w:pPr>
        <w:snapToGrid/>
        <w:spacing w:after="0" w:line="240" w:lineRule="auto"/>
        <w:ind w:left="565" w:leftChars="257"/>
        <w:contextualSpacing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单位名称（盖章）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651F6C81">
      <w:pPr>
        <w:snapToGrid/>
        <w:spacing w:after="0" w:line="240" w:lineRule="auto"/>
        <w:ind w:left="565" w:leftChars="257"/>
        <w:contextualSpacing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法定代表人（签字或盖私章）：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</w:p>
    <w:p w14:paraId="50EB29C1">
      <w:pPr>
        <w:snapToGrid/>
        <w:spacing w:after="0" w:line="240" w:lineRule="auto"/>
        <w:ind w:left="565" w:leftChars="257"/>
        <w:contextualSpacing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授权委托日期：         年     月       日</w:t>
      </w:r>
    </w:p>
    <w:p w14:paraId="50D51F40">
      <w:pPr>
        <w:snapToGrid/>
        <w:spacing w:after="0" w:line="480" w:lineRule="exact"/>
        <w:ind w:left="565" w:leftChars="257"/>
        <w:contextualSpacing/>
        <w:textAlignment w:val="baseline"/>
        <w:rPr>
          <w:rFonts w:ascii="仿宋" w:hAnsi="仿宋" w:eastAsia="仿宋" w:cs="仿宋"/>
          <w:sz w:val="28"/>
          <w:szCs w:val="28"/>
        </w:rPr>
      </w:pPr>
    </w:p>
    <w:p w14:paraId="054E7B3C">
      <w:pPr>
        <w:snapToGrid/>
        <w:spacing w:after="0" w:line="480" w:lineRule="exact"/>
        <w:contextualSpacing/>
        <w:textAlignment w:val="baseline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 w:val="28"/>
          <w:szCs w:val="28"/>
        </w:rPr>
        <w:t>说明：1.本授权委托书要求响应单位提供有代理人签字、法定代表人的签字（或盖私章）和加盖公章方为有效，否则投标将被否决。2.须提供代理人的身份证扫描件（正反两面），否则投标将被否决。3.响应单位法定代表人参加投标的无须提供该委托书。</w:t>
      </w:r>
    </w:p>
    <w:p w14:paraId="0B6139FE"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B1F65"/>
    <w:rsid w:val="0F7B1F65"/>
    <w:rsid w:val="4EB0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560" w:lineRule="exact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widowControl w:val="0"/>
      <w:adjustRightInd/>
      <w:snapToGrid/>
      <w:spacing w:line="500" w:lineRule="exact"/>
      <w:ind w:firstLine="420" w:firstLineChars="200"/>
      <w:jc w:val="both"/>
    </w:pPr>
    <w:rPr>
      <w:kern w:val="2"/>
      <w:sz w:val="28"/>
    </w:rPr>
  </w:style>
  <w:style w:type="paragraph" w:styleId="3">
    <w:name w:val="Body Text"/>
    <w:basedOn w:val="1"/>
    <w:next w:val="4"/>
    <w:qFormat/>
    <w:uiPriority w:val="0"/>
    <w:pPr>
      <w:widowControl w:val="0"/>
      <w:autoSpaceDE w:val="0"/>
      <w:autoSpaceDN w:val="0"/>
      <w:adjustRightInd/>
      <w:snapToGrid/>
      <w:spacing w:after="0"/>
    </w:pPr>
    <w:rPr>
      <w:rFonts w:ascii="宋体" w:hAnsi="宋体" w:eastAsia="宋体" w:cs="宋体"/>
      <w:sz w:val="21"/>
      <w:szCs w:val="21"/>
      <w:lang w:val="zh-CN" w:bidi="zh-CN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5">
    <w:name w:val="Block Text"/>
    <w:basedOn w:val="1"/>
    <w:next w:val="1"/>
    <w:qFormat/>
    <w:uiPriority w:val="0"/>
    <w:pPr>
      <w:widowControl/>
      <w:autoSpaceDE w:val="0"/>
      <w:autoSpaceDN w:val="0"/>
      <w:adjustRightInd w:val="0"/>
      <w:spacing w:line="315" w:lineRule="atLeast"/>
      <w:ind w:left="-540" w:right="893" w:firstLine="0" w:firstLineChars="0"/>
      <w:jc w:val="left"/>
      <w:textAlignment w:val="bottom"/>
    </w:pPr>
    <w:rPr>
      <w:rFonts w:ascii="宋体"/>
      <w:kern w:val="0"/>
      <w:sz w:val="28"/>
      <w:szCs w:val="20"/>
    </w:rPr>
  </w:style>
  <w:style w:type="paragraph" w:styleId="6">
    <w:name w:val="Normal Indent"/>
    <w:basedOn w:val="1"/>
    <w:qFormat/>
    <w:uiPriority w:val="0"/>
    <w:pPr>
      <w:widowControl w:val="0"/>
      <w:adjustRightInd/>
      <w:snapToGrid/>
      <w:spacing w:after="0"/>
      <w:ind w:firstLine="420"/>
      <w:jc w:val="both"/>
    </w:pPr>
    <w:rPr>
      <w:rFonts w:ascii="Times New Roman" w:hAnsi="Times New Roman" w:eastAsia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&#20329;&#29305;&#25346;&#32593;\&#38468;&#20214;5&#25480;&#26435;&#21150;&#29702;&#20070;.dot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附件5授权办理书.dotx</Template>
  <Pages>2</Pages>
  <Words>541</Words>
  <Characters>546</Characters>
  <Lines>0</Lines>
  <Paragraphs>0</Paragraphs>
  <TotalTime>0</TotalTime>
  <ScaleCrop>false</ScaleCrop>
  <LinksUpToDate>false</LinksUpToDate>
  <CharactersWithSpaces>882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2026-03-27T02:35:00Z</dcterms:created>
  <dc:creator>没名字</dc:creator>
  <cp:lastModifiedBy>没名字</cp:lastModifiedBy>
  <dcterms:modified xsi:type="dcterms:W3CDTF">2026-03-27T02:35:59Z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FEBD190177314E078A8D80A74AF2D06B_11</vt:lpwstr>
  </property>
  <property fmtid="{D5CDD505-2E9C-101B-9397-08002B2CF9AE}" pid="4" name="KSOTemplateDocerSaveRecord">
    <vt:lpwstr>eyJoZGlkIjoiNjEwNTIxYjM3Y2M4NTQ5YmNiNWI5ZDk3ZTcyNDQ4ZDIiLCJ1c2VySWQiOiI0NDc1MjQ1MzYifQ==</vt:lpwstr>
  </property>
</Properties>
</file>